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32196" w:rsidRDefault="00E32196" w:rsidP="00E3219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RENDON GARCIA MARIA GUADALUPE</w:t>
      </w:r>
    </w:p>
    <w:p w:rsidR="00E32196" w:rsidRDefault="00E32196" w:rsidP="00E3219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32196" w:rsidRDefault="00E32196" w:rsidP="00E3219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32196" w:rsidRDefault="00E32196" w:rsidP="00E3219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32196" w:rsidP="00E3219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7838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 Servicios de Arrendamiento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2196">
        <w:rPr>
          <w:rFonts w:ascii="Times New Roman" w:hAnsi="Times New Roman"/>
          <w:b/>
          <w:szCs w:val="24"/>
        </w:rPr>
        <w:t>física</w:t>
      </w:r>
      <w:r w:rsidR="00E321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02E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2196">
        <w:rPr>
          <w:rFonts w:ascii="Times New Roman" w:hAnsi="Times New Roman"/>
          <w:b/>
          <w:szCs w:val="24"/>
        </w:rPr>
        <w:t>física</w:t>
      </w:r>
      <w:r w:rsidR="00E3219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95" w:rsidRDefault="00540995">
      <w:r>
        <w:separator/>
      </w:r>
    </w:p>
  </w:endnote>
  <w:endnote w:type="continuationSeparator" w:id="0">
    <w:p w:rsidR="00540995" w:rsidRDefault="0054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95" w:rsidRDefault="00540995">
      <w:r>
        <w:separator/>
      </w:r>
    </w:p>
  </w:footnote>
  <w:footnote w:type="continuationSeparator" w:id="0">
    <w:p w:rsidR="00540995" w:rsidRDefault="0054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253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995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64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96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02EA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5E2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E5378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2025-05-22T22:54:00Z</dcterms:created>
  <dcterms:modified xsi:type="dcterms:W3CDTF">2025-05-22T22:54:00Z</dcterms:modified>
</cp:coreProperties>
</file>