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F6C6E" w:rsidRDefault="00EF6C6E" w:rsidP="00EF6C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CONTRERAS FERNANDEZ EDUARDO</w:t>
      </w:r>
    </w:p>
    <w:p w:rsidR="00EF6C6E" w:rsidRDefault="00EF6C6E" w:rsidP="00EF6C6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6C6E" w:rsidRDefault="00EF6C6E" w:rsidP="00EF6C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6C6E" w:rsidRDefault="00EF6C6E" w:rsidP="00EF6C6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F6C6E" w:rsidP="00EF6C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7828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Fumigación</w:t>
      </w:r>
      <w:r w:rsidR="00DE527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E4870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BD" w:rsidRDefault="005C67BD">
      <w:r>
        <w:separator/>
      </w:r>
    </w:p>
  </w:endnote>
  <w:endnote w:type="continuationSeparator" w:id="0">
    <w:p w:rsidR="005C67BD" w:rsidRDefault="005C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BD" w:rsidRDefault="005C67BD">
      <w:r>
        <w:separator/>
      </w:r>
    </w:p>
  </w:footnote>
  <w:footnote w:type="continuationSeparator" w:id="0">
    <w:p w:rsidR="005C67BD" w:rsidRDefault="005C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5357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2025-03-26T19:19:00Z</dcterms:created>
  <dcterms:modified xsi:type="dcterms:W3CDTF">2025-03-26T19:19:00Z</dcterms:modified>
</cp:coreProperties>
</file>