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2C42EE" w:rsidRDefault="002C42EE" w:rsidP="002C42E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INTERLAMPARAS, S.A. DE C.V.</w:t>
      </w:r>
    </w:p>
    <w:p w:rsidR="002C42EE" w:rsidRDefault="002C42EE" w:rsidP="002C42E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C42EE" w:rsidRDefault="002C42EE" w:rsidP="002C42E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C42EE" w:rsidRDefault="002C42EE" w:rsidP="002C42E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C42EE" w:rsidP="002C42E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7656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Componentes, Accesorios y Suministros de Si</w:t>
      </w:r>
      <w:r>
        <w:rPr>
          <w:rFonts w:ascii="Times New Roman" w:hAnsi="Times New Roman"/>
          <w:b/>
          <w:sz w:val="28"/>
          <w:szCs w:val="24"/>
        </w:rPr>
        <w:t xml:space="preserve">stemas Eléctricos e Iluminación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bookmarkStart w:id="0" w:name="_GoBack"/>
      <w:bookmarkEnd w:id="0"/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993" w:rsidRDefault="00224993">
      <w:r>
        <w:separator/>
      </w:r>
    </w:p>
  </w:endnote>
  <w:endnote w:type="continuationSeparator" w:id="0">
    <w:p w:rsidR="00224993" w:rsidRDefault="0022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993" w:rsidRDefault="00224993">
      <w:r>
        <w:separator/>
      </w:r>
    </w:p>
  </w:footnote>
  <w:footnote w:type="continuationSeparator" w:id="0">
    <w:p w:rsidR="00224993" w:rsidRDefault="0022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F2380E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2025-09-05T17:08:00Z</dcterms:created>
  <dcterms:modified xsi:type="dcterms:W3CDTF">2025-09-05T17:08:00Z</dcterms:modified>
</cp:coreProperties>
</file>