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1763DC" w:rsidRDefault="001763DC" w:rsidP="001763D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INDUSTRIALIZADORA DE CAFÉ ROYAL, S.A. DE C.V.</w:t>
      </w:r>
    </w:p>
    <w:p w:rsidR="001763DC" w:rsidRDefault="001763DC" w:rsidP="001763D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763DC" w:rsidRDefault="001763DC" w:rsidP="001763D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763DC" w:rsidRDefault="001763DC" w:rsidP="001763D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763DC" w:rsidP="001763D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7616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 de Alimentos</w:t>
      </w:r>
      <w:bookmarkStart w:id="0" w:name="_GoBack"/>
      <w:bookmarkEnd w:id="0"/>
      <w:r w:rsidR="00661AE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99A" w:rsidRDefault="0015699A">
      <w:r>
        <w:separator/>
      </w:r>
    </w:p>
  </w:endnote>
  <w:endnote w:type="continuationSeparator" w:id="0">
    <w:p w:rsidR="0015699A" w:rsidRDefault="0015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99A" w:rsidRDefault="0015699A">
      <w:r>
        <w:separator/>
      </w:r>
    </w:p>
  </w:footnote>
  <w:footnote w:type="continuationSeparator" w:id="0">
    <w:p w:rsidR="0015699A" w:rsidRDefault="0015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2025-01-20T21:25:00Z</dcterms:created>
  <dcterms:modified xsi:type="dcterms:W3CDTF">2025-01-20T21:25:00Z</dcterms:modified>
</cp:coreProperties>
</file>