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E7CE7" w:rsidRDefault="006E7CE7" w:rsidP="006E7CE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MORALES GARCIA YOLANDA</w:t>
      </w:r>
    </w:p>
    <w:p w:rsidR="006E7CE7" w:rsidRDefault="006E7CE7" w:rsidP="006E7CE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E7CE7" w:rsidRDefault="006E7CE7" w:rsidP="006E7CE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E7CE7" w:rsidRDefault="006E7CE7" w:rsidP="006E7CE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E7CE7" w:rsidP="006E7CE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7572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de Arrendamiento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32196">
        <w:rPr>
          <w:rFonts w:ascii="Times New Roman" w:hAnsi="Times New Roman"/>
          <w:b/>
          <w:szCs w:val="24"/>
        </w:rPr>
        <w:t>física</w:t>
      </w:r>
      <w:r w:rsidR="00E3219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E902EA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32196">
        <w:rPr>
          <w:rFonts w:ascii="Times New Roman" w:hAnsi="Times New Roman"/>
          <w:b/>
          <w:szCs w:val="24"/>
        </w:rPr>
        <w:t>física</w:t>
      </w:r>
      <w:r w:rsidR="00E3219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27CBC">
        <w:rPr>
          <w:rFonts w:ascii="Times New Roman" w:hAnsi="Times New Roman"/>
          <w:sz w:val="24"/>
          <w:szCs w:val="24"/>
        </w:rPr>
        <w:t>22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8CD" w:rsidRDefault="00E928CD">
      <w:r>
        <w:separator/>
      </w:r>
    </w:p>
  </w:endnote>
  <w:endnote w:type="continuationSeparator" w:id="0">
    <w:p w:rsidR="00E928CD" w:rsidRDefault="00E9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8CD" w:rsidRDefault="00E928CD">
      <w:r>
        <w:separator/>
      </w:r>
    </w:p>
  </w:footnote>
  <w:footnote w:type="continuationSeparator" w:id="0">
    <w:p w:rsidR="00E928CD" w:rsidRDefault="00E92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253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995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CE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64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96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02EA"/>
    <w:rsid w:val="00E91676"/>
    <w:rsid w:val="00E9187E"/>
    <w:rsid w:val="00E91B08"/>
    <w:rsid w:val="00E92520"/>
    <w:rsid w:val="00E928CD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5E2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2025-05-22T22:56:00Z</dcterms:created>
  <dcterms:modified xsi:type="dcterms:W3CDTF">2025-05-22T22:56:00Z</dcterms:modified>
</cp:coreProperties>
</file>