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26A6C" w:rsidRDefault="00826A6C" w:rsidP="00826A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BORDADOS DISEÑO Y ESPECIALIDADES, S.A. DE C.V.</w:t>
      </w:r>
    </w:p>
    <w:p w:rsidR="00826A6C" w:rsidRDefault="00826A6C" w:rsidP="00826A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26A6C" w:rsidRDefault="00826A6C" w:rsidP="00826A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26A6C" w:rsidRDefault="00826A6C" w:rsidP="00826A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26A6C" w:rsidP="00826A6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7543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7BC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26A6C">
        <w:rPr>
          <w:rFonts w:ascii="Times New Roman" w:hAnsi="Times New Roman"/>
          <w:b/>
          <w:szCs w:val="24"/>
        </w:rPr>
        <w:t>moral</w:t>
      </w:r>
      <w:r w:rsidR="00826A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26A6C">
        <w:rPr>
          <w:rFonts w:ascii="Times New Roman" w:hAnsi="Times New Roman"/>
          <w:b/>
          <w:szCs w:val="24"/>
        </w:rPr>
        <w:t>moral</w:t>
      </w:r>
      <w:r w:rsidR="00826A6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E2" w:rsidRDefault="00BB1FE2">
      <w:r>
        <w:separator/>
      </w:r>
    </w:p>
  </w:endnote>
  <w:endnote w:type="continuationSeparator" w:id="0">
    <w:p w:rsidR="00BB1FE2" w:rsidRDefault="00BB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E2" w:rsidRDefault="00BB1FE2">
      <w:r>
        <w:separator/>
      </w:r>
    </w:p>
  </w:footnote>
  <w:footnote w:type="continuationSeparator" w:id="0">
    <w:p w:rsidR="00BB1FE2" w:rsidRDefault="00BB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2025-06-10T19:05:00Z</dcterms:created>
  <dcterms:modified xsi:type="dcterms:W3CDTF">2025-06-10T19:05:00Z</dcterms:modified>
</cp:coreProperties>
</file>