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53574" w:rsidRDefault="00A53574" w:rsidP="00A5357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GENERACION IPS MEXICO, S.A. DE C.V.</w:t>
      </w:r>
    </w:p>
    <w:p w:rsidR="00A53574" w:rsidRDefault="00A53574" w:rsidP="00A5357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53574" w:rsidRDefault="00A53574" w:rsidP="00A5357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53574" w:rsidRDefault="00A53574" w:rsidP="00A5357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A53574" w:rsidP="00A5357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7532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Maquinaria y Accesorios para Generación y Distribución de Energía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6740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C67B3" w:rsidRPr="003C67B3" w:rsidRDefault="003C67B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53574">
        <w:rPr>
          <w:rFonts w:ascii="Times New Roman" w:hAnsi="Times New Roman"/>
          <w:sz w:val="24"/>
          <w:szCs w:val="24"/>
        </w:rPr>
        <w:t>25</w:t>
      </w:r>
      <w:bookmarkStart w:id="0" w:name="_GoBack"/>
      <w:bookmarkEnd w:id="0"/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318" w:rsidRDefault="00986318">
      <w:r>
        <w:separator/>
      </w:r>
    </w:p>
  </w:endnote>
  <w:endnote w:type="continuationSeparator" w:id="0">
    <w:p w:rsidR="00986318" w:rsidRDefault="0098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318" w:rsidRDefault="00986318">
      <w:r>
        <w:separator/>
      </w:r>
    </w:p>
  </w:footnote>
  <w:footnote w:type="continuationSeparator" w:id="0">
    <w:p w:rsidR="00986318" w:rsidRDefault="0098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5FF70D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2024-01-25T16:55:00Z</dcterms:created>
  <dcterms:modified xsi:type="dcterms:W3CDTF">2024-01-25T16:55:00Z</dcterms:modified>
</cp:coreProperties>
</file>