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234E9" w:rsidRDefault="004234E9" w:rsidP="004234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 LEON GONZALEZ JOSE CRUZ</w:t>
      </w:r>
    </w:p>
    <w:p w:rsidR="004234E9" w:rsidRDefault="004234E9" w:rsidP="004234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234E9" w:rsidRDefault="004234E9" w:rsidP="004234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234E9" w:rsidRDefault="004234E9" w:rsidP="004234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234E9" w:rsidP="004234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234E9">
        <w:rPr>
          <w:rFonts w:ascii="Times New Roman" w:hAnsi="Times New Roman"/>
          <w:b/>
          <w:szCs w:val="24"/>
        </w:rPr>
        <w:t>persona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7410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Editoriales de Diseño de Artes Gráficas y Bellas Artes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Pr="004234E9" w:rsidRDefault="0077142F" w:rsidP="0077142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234E9">
        <w:rPr>
          <w:rFonts w:ascii="Times New Roman" w:hAnsi="Times New Roman"/>
          <w:b/>
          <w:szCs w:val="24"/>
        </w:rPr>
        <w:t>física</w:t>
      </w:r>
      <w:r w:rsidR="004234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234E9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34E9">
        <w:rPr>
          <w:rFonts w:ascii="Times New Roman" w:hAnsi="Times New Roman"/>
          <w:b/>
          <w:szCs w:val="24"/>
        </w:rPr>
        <w:t>física</w:t>
      </w:r>
      <w:r w:rsidR="004234E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80" w:rsidRDefault="00692480">
      <w:r>
        <w:separator/>
      </w:r>
    </w:p>
  </w:endnote>
  <w:endnote w:type="continuationSeparator" w:id="0">
    <w:p w:rsidR="00692480" w:rsidRDefault="0069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80" w:rsidRDefault="00692480">
      <w:r>
        <w:separator/>
      </w:r>
    </w:p>
  </w:footnote>
  <w:footnote w:type="continuationSeparator" w:id="0">
    <w:p w:rsidR="00692480" w:rsidRDefault="0069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4E9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480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04B39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2025-07-04T16:05:00Z</dcterms:created>
  <dcterms:modified xsi:type="dcterms:W3CDTF">2025-07-04T16:05:00Z</dcterms:modified>
</cp:coreProperties>
</file>