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F4F76" w:rsidRDefault="007F4F76" w:rsidP="007F4F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DESPACHO SEPULVEDA TREVIÑO, S.C.</w:t>
      </w:r>
    </w:p>
    <w:p w:rsidR="007F4F76" w:rsidRDefault="007F4F76" w:rsidP="007F4F7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F4F76" w:rsidRDefault="007F4F76" w:rsidP="007F4F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4F76" w:rsidRDefault="007F4F76" w:rsidP="007F4F7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F4F76" w:rsidP="007F4F7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Profesionales de Empresa</w:t>
      </w:r>
      <w:r w:rsidR="005F5D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16CB3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F76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DB" w:rsidRDefault="002E0BDB">
      <w:r>
        <w:separator/>
      </w:r>
    </w:p>
  </w:endnote>
  <w:endnote w:type="continuationSeparator" w:id="0">
    <w:p w:rsidR="002E0BDB" w:rsidRDefault="002E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DB" w:rsidRDefault="002E0BDB">
      <w:r>
        <w:separator/>
      </w:r>
    </w:p>
  </w:footnote>
  <w:footnote w:type="continuationSeparator" w:id="0">
    <w:p w:rsidR="002E0BDB" w:rsidRDefault="002E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1E870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2025-08-28T18:24:00Z</dcterms:created>
  <dcterms:modified xsi:type="dcterms:W3CDTF">2025-08-28T18:24:00Z</dcterms:modified>
</cp:coreProperties>
</file>