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9C71FE" w:rsidRDefault="009C71FE" w:rsidP="009C71F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GOSSLER, S.C.     </w:t>
      </w:r>
    </w:p>
    <w:p w:rsidR="009C71FE" w:rsidRDefault="009C71FE" w:rsidP="009C71F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C71FE" w:rsidRDefault="009C71FE" w:rsidP="009C71F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C71FE" w:rsidRDefault="009C71FE" w:rsidP="009C71F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C71FE" w:rsidP="009C71F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7090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Servicios Profesionales de Empresa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E29F2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2425">
        <w:rPr>
          <w:rFonts w:ascii="Times New Roman" w:hAnsi="Times New Roman"/>
          <w:sz w:val="24"/>
          <w:szCs w:val="24"/>
        </w:rPr>
        <w:t>18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470" w:rsidRDefault="00317470">
      <w:r>
        <w:separator/>
      </w:r>
    </w:p>
  </w:endnote>
  <w:endnote w:type="continuationSeparator" w:id="0">
    <w:p w:rsidR="00317470" w:rsidRDefault="0031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470" w:rsidRDefault="00317470">
      <w:r>
        <w:separator/>
      </w:r>
    </w:p>
  </w:footnote>
  <w:footnote w:type="continuationSeparator" w:id="0">
    <w:p w:rsidR="00317470" w:rsidRDefault="0031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B6C48C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25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2024-12-18T21:12:00Z</cp:lastPrinted>
  <dcterms:created xsi:type="dcterms:W3CDTF">2024-12-18T19:23:00Z</dcterms:created>
  <dcterms:modified xsi:type="dcterms:W3CDTF">2024-12-18T21:13:00Z</dcterms:modified>
</cp:coreProperties>
</file>