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F7341" w:rsidRDefault="005F7341" w:rsidP="005F734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VISION MEDICA INTEGRAL, S.A. DE C.V.</w:t>
      </w:r>
    </w:p>
    <w:p w:rsidR="005F7341" w:rsidRDefault="005F7341" w:rsidP="005F734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F7341" w:rsidRDefault="005F7341" w:rsidP="005F734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F7341" w:rsidRDefault="005F7341" w:rsidP="005F734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5F7341" w:rsidP="005F734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7086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41BAB">
        <w:rPr>
          <w:rFonts w:ascii="Times New Roman" w:hAnsi="Times New Roman"/>
          <w:b/>
          <w:szCs w:val="24"/>
        </w:rPr>
        <w:t>moral</w:t>
      </w:r>
      <w:r w:rsidR="00741BA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F7341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41BAB">
        <w:rPr>
          <w:rFonts w:ascii="Times New Roman" w:hAnsi="Times New Roman"/>
          <w:b/>
          <w:szCs w:val="24"/>
        </w:rPr>
        <w:t>moral</w:t>
      </w:r>
      <w:r w:rsidR="00741BA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65B7">
        <w:rPr>
          <w:rFonts w:ascii="Times New Roman" w:hAnsi="Times New Roman"/>
          <w:sz w:val="24"/>
          <w:szCs w:val="24"/>
        </w:rPr>
        <w:t>11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3C6" w:rsidRDefault="000933C6">
      <w:r>
        <w:separator/>
      </w:r>
    </w:p>
  </w:endnote>
  <w:endnote w:type="continuationSeparator" w:id="0">
    <w:p w:rsidR="000933C6" w:rsidRDefault="0009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3C6" w:rsidRDefault="000933C6">
      <w:r>
        <w:separator/>
      </w:r>
    </w:p>
  </w:footnote>
  <w:footnote w:type="continuationSeparator" w:id="0">
    <w:p w:rsidR="000933C6" w:rsidRDefault="00093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6B8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C6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71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67EA2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128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1F57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0B79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886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354E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A4C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616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341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840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1BAB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A62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ADB"/>
    <w:rsid w:val="00800CF8"/>
    <w:rsid w:val="00800CFE"/>
    <w:rsid w:val="00801014"/>
    <w:rsid w:val="00801587"/>
    <w:rsid w:val="0080174C"/>
    <w:rsid w:val="008019DE"/>
    <w:rsid w:val="00801EBF"/>
    <w:rsid w:val="00801FC1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1DD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07E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66D4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5B7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114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5B44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621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E41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7A0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6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D86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56D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6F88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2272D8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2025-04-28T16:20:00Z</dcterms:created>
  <dcterms:modified xsi:type="dcterms:W3CDTF">2025-04-28T16:20:00Z</dcterms:modified>
</cp:coreProperties>
</file>