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B647F7" w:rsidRDefault="00B647F7" w:rsidP="00B647F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ARSUAGA MORELOS FERNANDO JAVIER </w:t>
      </w:r>
    </w:p>
    <w:p w:rsidR="00B647F7" w:rsidRDefault="00B647F7" w:rsidP="00B647F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647F7" w:rsidRDefault="00B647F7" w:rsidP="00B647F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647F7" w:rsidRDefault="00B647F7" w:rsidP="00B647F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647F7" w:rsidP="00B647F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7030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y Suministros de Laboratorio, de Medición, de Observación y de Pruebas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647F7">
        <w:rPr>
          <w:rFonts w:ascii="Times New Roman" w:hAnsi="Times New Roman"/>
          <w:b/>
          <w:szCs w:val="24"/>
        </w:rPr>
        <w:t>física</w:t>
      </w:r>
      <w:r w:rsidR="00B647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37226C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647F7">
        <w:rPr>
          <w:rFonts w:ascii="Times New Roman" w:hAnsi="Times New Roman"/>
          <w:b/>
          <w:szCs w:val="24"/>
        </w:rPr>
        <w:t>física</w:t>
      </w:r>
      <w:r w:rsidR="00B647F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226C">
        <w:rPr>
          <w:rFonts w:ascii="Times New Roman" w:hAnsi="Times New Roman"/>
          <w:sz w:val="24"/>
          <w:szCs w:val="24"/>
        </w:rPr>
        <w:t>19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764" w:rsidRDefault="001E7764">
      <w:r>
        <w:separator/>
      </w:r>
    </w:p>
  </w:endnote>
  <w:endnote w:type="continuationSeparator" w:id="0">
    <w:p w:rsidR="001E7764" w:rsidRDefault="001E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764" w:rsidRDefault="001E7764">
      <w:r>
        <w:separator/>
      </w:r>
    </w:p>
  </w:footnote>
  <w:footnote w:type="continuationSeparator" w:id="0">
    <w:p w:rsidR="001E7764" w:rsidRDefault="001E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764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5AAE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828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08A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31B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3AC3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7F7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5F37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48B231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2025-09-19T18:21:00Z</dcterms:created>
  <dcterms:modified xsi:type="dcterms:W3CDTF">2025-09-19T18:21:00Z</dcterms:modified>
</cp:coreProperties>
</file>