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F36432" w:rsidRDefault="00F36432" w:rsidP="00F3643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CARDENAS GARCIA HIRAM</w:t>
      </w:r>
    </w:p>
    <w:p w:rsidR="00F36432" w:rsidRDefault="00F36432" w:rsidP="00F3643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36432" w:rsidRDefault="00F36432" w:rsidP="00F3643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36432" w:rsidRDefault="00F36432" w:rsidP="00F3643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36432" w:rsidP="00F3643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7024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 de Alquiler de Equipo para Eventos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36432">
        <w:rPr>
          <w:rFonts w:ascii="Times New Roman" w:hAnsi="Times New Roman"/>
          <w:b/>
          <w:szCs w:val="24"/>
        </w:rPr>
        <w:t>física</w:t>
      </w:r>
      <w:r w:rsidR="00F3643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81DC1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36432">
        <w:rPr>
          <w:rFonts w:ascii="Times New Roman" w:hAnsi="Times New Roman"/>
          <w:b/>
          <w:szCs w:val="24"/>
        </w:rPr>
        <w:t>física</w:t>
      </w:r>
      <w:r w:rsidR="00F36432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81DC1">
        <w:rPr>
          <w:rFonts w:ascii="Times New Roman" w:hAnsi="Times New Roman"/>
          <w:sz w:val="24"/>
          <w:szCs w:val="24"/>
        </w:rPr>
        <w:t>10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3D1" w:rsidRDefault="008D63D1">
      <w:r>
        <w:separator/>
      </w:r>
    </w:p>
  </w:endnote>
  <w:endnote w:type="continuationSeparator" w:id="0">
    <w:p w:rsidR="008D63D1" w:rsidRDefault="008D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3D1" w:rsidRDefault="008D63D1">
      <w:r>
        <w:separator/>
      </w:r>
    </w:p>
  </w:footnote>
  <w:footnote w:type="continuationSeparator" w:id="0">
    <w:p w:rsidR="008D63D1" w:rsidRDefault="008D6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4487EC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2025-06-10T19:10:00Z</dcterms:created>
  <dcterms:modified xsi:type="dcterms:W3CDTF">2025-06-10T19:10:00Z</dcterms:modified>
</cp:coreProperties>
</file>