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81B61" w:rsidRDefault="00F81B61" w:rsidP="00F81B6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LABORATORIOS FAIRCHILD, S.A.</w:t>
      </w:r>
    </w:p>
    <w:p w:rsidR="00F81B61" w:rsidRDefault="00F81B61" w:rsidP="00F81B6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81B61" w:rsidRDefault="00F81B61" w:rsidP="00F81B6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81B61" w:rsidRDefault="00F81B61" w:rsidP="00F81B6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81B61" w:rsidP="00F81B6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6961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Asesoría y Análisis Químicos en Metales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81B61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A07" w:rsidRDefault="00C34A07">
      <w:r>
        <w:separator/>
      </w:r>
    </w:p>
  </w:endnote>
  <w:endnote w:type="continuationSeparator" w:id="0">
    <w:p w:rsidR="00C34A07" w:rsidRDefault="00C3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A07" w:rsidRDefault="00C34A07">
      <w:r>
        <w:separator/>
      </w:r>
    </w:p>
  </w:footnote>
  <w:footnote w:type="continuationSeparator" w:id="0">
    <w:p w:rsidR="00C34A07" w:rsidRDefault="00C3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460F4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2025-07-15T19:11:00Z</dcterms:created>
  <dcterms:modified xsi:type="dcterms:W3CDTF">2025-07-15T19:11:00Z</dcterms:modified>
</cp:coreProperties>
</file>