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8E3746" w:rsidRDefault="00224A58" w:rsidP="008E37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 KOR DEL NORTE, S. DE R.L. M.I</w:t>
      </w:r>
      <w:r w:rsidR="008E3746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8E3746" w:rsidRDefault="008E3746" w:rsidP="008E374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E3746" w:rsidRDefault="008E3746" w:rsidP="008E37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E3746" w:rsidRDefault="008E3746" w:rsidP="008E374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E3746" w:rsidP="008E374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24A58">
        <w:rPr>
          <w:rFonts w:ascii="Times New Roman" w:hAnsi="Times New Roman"/>
          <w:b/>
          <w:sz w:val="32"/>
          <w:szCs w:val="32"/>
        </w:rPr>
        <w:t>6932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D490A">
        <w:rPr>
          <w:rFonts w:ascii="Times New Roman" w:hAnsi="Times New Roman"/>
          <w:szCs w:val="24"/>
        </w:rPr>
        <w:t xml:space="preserve"> </w:t>
      </w:r>
      <w:r w:rsidR="00224A58" w:rsidRPr="00224A58">
        <w:rPr>
          <w:rFonts w:ascii="Times New Roman" w:hAnsi="Times New Roman"/>
          <w:b/>
          <w:sz w:val="28"/>
          <w:szCs w:val="28"/>
        </w:rPr>
        <w:t>Muebles Mobiliario y Decoración</w:t>
      </w:r>
      <w:r w:rsidR="00FD490A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D490A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E3746">
        <w:rPr>
          <w:rFonts w:ascii="Times New Roman" w:hAnsi="Times New Roman"/>
          <w:sz w:val="24"/>
          <w:szCs w:val="24"/>
        </w:rPr>
        <w:t>29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B9" w:rsidRDefault="006D69B9">
      <w:r>
        <w:separator/>
      </w:r>
    </w:p>
  </w:endnote>
  <w:endnote w:type="continuationSeparator" w:id="0">
    <w:p w:rsidR="006D69B9" w:rsidRDefault="006D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B9" w:rsidRDefault="006D69B9">
      <w:r>
        <w:separator/>
      </w:r>
    </w:p>
  </w:footnote>
  <w:footnote w:type="continuationSeparator" w:id="0">
    <w:p w:rsidR="006D69B9" w:rsidRDefault="006D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2F64C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2025-07-29T16:40:00Z</dcterms:created>
  <dcterms:modified xsi:type="dcterms:W3CDTF">2025-07-29T16:40:00Z</dcterms:modified>
</cp:coreProperties>
</file>