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388A" w:rsidRDefault="0058388A" w:rsidP="0058388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GRAJALES GARZA JORGE ALBERTO</w:t>
      </w:r>
    </w:p>
    <w:p w:rsidR="0058388A" w:rsidRDefault="0058388A" w:rsidP="0058388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388A" w:rsidRDefault="0058388A" w:rsidP="0058388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388A" w:rsidRDefault="0058388A" w:rsidP="0058388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388A" w:rsidP="0058388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6770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 de Mante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nimiento de Acuarios</w:t>
      </w:r>
      <w:r w:rsidR="00A14848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B3797">
        <w:rPr>
          <w:rFonts w:ascii="Times New Roman" w:hAnsi="Times New Roman"/>
          <w:b/>
          <w:szCs w:val="24"/>
        </w:rPr>
        <w:t>física</w:t>
      </w:r>
      <w:r w:rsidR="004B37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B3797">
        <w:rPr>
          <w:rFonts w:ascii="Times New Roman" w:hAnsi="Times New Roman"/>
          <w:b/>
          <w:szCs w:val="24"/>
        </w:rPr>
        <w:t>física</w:t>
      </w:r>
      <w:r w:rsidR="004B379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14848">
        <w:rPr>
          <w:rFonts w:ascii="Times New Roman" w:hAnsi="Times New Roman"/>
          <w:sz w:val="24"/>
          <w:szCs w:val="24"/>
        </w:rPr>
        <w:t>27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4E" w:rsidRDefault="00BF544E">
      <w:r>
        <w:separator/>
      </w:r>
    </w:p>
  </w:endnote>
  <w:endnote w:type="continuationSeparator" w:id="0">
    <w:p w:rsidR="00BF544E" w:rsidRDefault="00BF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4E" w:rsidRDefault="00BF544E">
      <w:r>
        <w:separator/>
      </w:r>
    </w:p>
  </w:footnote>
  <w:footnote w:type="continuationSeparator" w:id="0">
    <w:p w:rsidR="00BF544E" w:rsidRDefault="00BF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2025-02-27T21:29:00Z</dcterms:created>
  <dcterms:modified xsi:type="dcterms:W3CDTF">2025-02-27T21:29:00Z</dcterms:modified>
</cp:coreProperties>
</file>