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65DC7" w:rsidRDefault="00865DC7" w:rsidP="00865D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TRILLION, S.A. DE C.V. </w:t>
      </w:r>
    </w:p>
    <w:p w:rsidR="00865DC7" w:rsidRDefault="00865DC7" w:rsidP="00865DC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5DC7" w:rsidRDefault="00865DC7" w:rsidP="00865DC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5DC7" w:rsidRDefault="00865DC7" w:rsidP="00865DC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65DC7" w:rsidP="00865DC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6761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12A57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12A57">
        <w:rPr>
          <w:rFonts w:ascii="Times New Roman" w:hAnsi="Times New Roman"/>
          <w:sz w:val="24"/>
          <w:szCs w:val="24"/>
        </w:rPr>
        <w:t>05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78" w:rsidRDefault="00566F78">
      <w:r>
        <w:separator/>
      </w:r>
    </w:p>
  </w:endnote>
  <w:endnote w:type="continuationSeparator" w:id="0">
    <w:p w:rsidR="00566F78" w:rsidRDefault="0056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78" w:rsidRDefault="00566F78">
      <w:r>
        <w:separator/>
      </w:r>
    </w:p>
  </w:footnote>
  <w:footnote w:type="continuationSeparator" w:id="0">
    <w:p w:rsidR="00566F78" w:rsidRDefault="0056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2025-08-01T18:44:00Z</cp:lastPrinted>
  <dcterms:created xsi:type="dcterms:W3CDTF">2025-08-05T18:53:00Z</dcterms:created>
  <dcterms:modified xsi:type="dcterms:W3CDTF">2025-08-05T18:53:00Z</dcterms:modified>
</cp:coreProperties>
</file>