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46EF3" w:rsidRDefault="00B46EF3" w:rsidP="00B46E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AGILENT TECHNOLOGIES MEXICO, S. DE R.L. DE C.V.</w:t>
      </w:r>
    </w:p>
    <w:p w:rsidR="00B46EF3" w:rsidRDefault="00B46EF3" w:rsidP="00B46E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46EF3" w:rsidRDefault="00B46EF3" w:rsidP="00B46EF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46EF3" w:rsidRDefault="00B46EF3" w:rsidP="00B46EF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46EF3" w:rsidP="00B46EF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6740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86847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6EF3">
        <w:rPr>
          <w:rFonts w:ascii="Times New Roman" w:hAnsi="Times New Roman"/>
          <w:sz w:val="24"/>
          <w:szCs w:val="24"/>
        </w:rPr>
        <w:t>02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B9" w:rsidRDefault="00C160B9">
      <w:r>
        <w:separator/>
      </w:r>
    </w:p>
  </w:endnote>
  <w:endnote w:type="continuationSeparator" w:id="0">
    <w:p w:rsidR="00C160B9" w:rsidRDefault="00C1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B9" w:rsidRDefault="00C160B9">
      <w:r>
        <w:separator/>
      </w:r>
    </w:p>
  </w:footnote>
  <w:footnote w:type="continuationSeparator" w:id="0">
    <w:p w:rsidR="00C160B9" w:rsidRDefault="00C1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B243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2025-04-02T19:18:00Z</dcterms:created>
  <dcterms:modified xsi:type="dcterms:W3CDTF">2025-04-02T19:18:00Z</dcterms:modified>
</cp:coreProperties>
</file>