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B3797" w:rsidRDefault="004B3797" w:rsidP="004B379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ESCOBAR DELGADO PEDRO ANTONIO</w:t>
      </w:r>
    </w:p>
    <w:p w:rsidR="004B3797" w:rsidRDefault="004B3797" w:rsidP="004B379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B3797" w:rsidRDefault="004B3797" w:rsidP="004B379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B3797" w:rsidRDefault="004B3797" w:rsidP="004B379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B3797" w:rsidP="004B379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</w:t>
      </w:r>
      <w:r>
        <w:rPr>
          <w:rFonts w:ascii="Times New Roman" w:hAnsi="Times New Roman"/>
          <w:b/>
          <w:sz w:val="28"/>
          <w:szCs w:val="24"/>
        </w:rPr>
        <w:t>omunicación Social y Publicidad</w:t>
      </w:r>
      <w:r w:rsidR="00A14848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B3797">
        <w:rPr>
          <w:rFonts w:ascii="Times New Roman" w:hAnsi="Times New Roman"/>
          <w:b/>
          <w:szCs w:val="24"/>
        </w:rPr>
        <w:t>física</w:t>
      </w:r>
      <w:r w:rsidR="004B37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B3797">
        <w:rPr>
          <w:rFonts w:ascii="Times New Roman" w:hAnsi="Times New Roman"/>
          <w:b/>
          <w:szCs w:val="24"/>
        </w:rPr>
        <w:t>física</w:t>
      </w:r>
      <w:r w:rsidR="004B379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14848">
        <w:rPr>
          <w:rFonts w:ascii="Times New Roman" w:hAnsi="Times New Roman"/>
          <w:sz w:val="24"/>
          <w:szCs w:val="24"/>
        </w:rPr>
        <w:t>27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07" w:rsidRDefault="00FE1B07">
      <w:r>
        <w:separator/>
      </w:r>
    </w:p>
  </w:endnote>
  <w:endnote w:type="continuationSeparator" w:id="0">
    <w:p w:rsidR="00FE1B07" w:rsidRDefault="00FE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07" w:rsidRDefault="00FE1B07">
      <w:r>
        <w:separator/>
      </w:r>
    </w:p>
  </w:footnote>
  <w:footnote w:type="continuationSeparator" w:id="0">
    <w:p w:rsidR="00FE1B07" w:rsidRDefault="00FE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64F7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2025-02-27T21:05:00Z</dcterms:created>
  <dcterms:modified xsi:type="dcterms:W3CDTF">2025-02-27T21:05:00Z</dcterms:modified>
</cp:coreProperties>
</file>