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25720" w:rsidRDefault="00E25720" w:rsidP="00E2572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COMPU FORMAS, S.A. DE C.V.</w:t>
      </w:r>
    </w:p>
    <w:p w:rsidR="00E25720" w:rsidRDefault="00E25720" w:rsidP="00E2572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25720" w:rsidRDefault="00E25720" w:rsidP="00E2572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25720" w:rsidRDefault="00E25720" w:rsidP="00E2572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25720" w:rsidP="00E2572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6670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Impresión de Formas Continuas</w:t>
      </w:r>
      <w:bookmarkStart w:id="0" w:name="_GoBack"/>
      <w:bookmarkEnd w:id="0"/>
      <w:r w:rsidR="00D73A4A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663D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61760">
        <w:rPr>
          <w:rFonts w:ascii="Times New Roman" w:hAnsi="Times New Roman"/>
          <w:sz w:val="24"/>
          <w:szCs w:val="24"/>
        </w:rPr>
        <w:t>03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317" w:rsidRDefault="00585317">
      <w:r>
        <w:separator/>
      </w:r>
    </w:p>
  </w:endnote>
  <w:endnote w:type="continuationSeparator" w:id="0">
    <w:p w:rsidR="00585317" w:rsidRDefault="0058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317" w:rsidRDefault="00585317">
      <w:r>
        <w:separator/>
      </w:r>
    </w:p>
  </w:footnote>
  <w:footnote w:type="continuationSeparator" w:id="0">
    <w:p w:rsidR="00585317" w:rsidRDefault="00585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2025-07-04T14:54:00Z</dcterms:created>
  <dcterms:modified xsi:type="dcterms:W3CDTF">2025-07-04T14:54:00Z</dcterms:modified>
</cp:coreProperties>
</file>