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400F5" w:rsidRDefault="002400F5" w:rsidP="002400F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ENTER COMPUTADORAS, S.A.</w:t>
      </w:r>
    </w:p>
    <w:p w:rsidR="002400F5" w:rsidRDefault="002400F5" w:rsidP="002400F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400F5" w:rsidRDefault="002400F5" w:rsidP="002400F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400F5" w:rsidRDefault="002400F5" w:rsidP="002400F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400F5" w:rsidP="002400F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6624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Difusión de Tecnologías de Información </w:t>
      </w:r>
      <w:r w:rsidR="00115C29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400F5">
        <w:rPr>
          <w:rFonts w:ascii="Times New Roman" w:hAnsi="Times New Roman"/>
          <w:b/>
          <w:szCs w:val="24"/>
        </w:rPr>
        <w:t>moral</w:t>
      </w:r>
      <w:r w:rsidR="002400F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400F5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400F5">
        <w:rPr>
          <w:rFonts w:ascii="Times New Roman" w:hAnsi="Times New Roman"/>
          <w:b/>
          <w:szCs w:val="24"/>
        </w:rPr>
        <w:t>moral</w:t>
      </w:r>
      <w:r w:rsidR="002400F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400F5">
        <w:rPr>
          <w:rFonts w:ascii="Times New Roman" w:hAnsi="Times New Roman"/>
          <w:sz w:val="24"/>
          <w:szCs w:val="24"/>
        </w:rPr>
        <w:t>25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264" w:rsidRDefault="00986264">
      <w:r>
        <w:separator/>
      </w:r>
    </w:p>
  </w:endnote>
  <w:endnote w:type="continuationSeparator" w:id="0">
    <w:p w:rsidR="00986264" w:rsidRDefault="0098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264" w:rsidRDefault="00986264">
      <w:r>
        <w:separator/>
      </w:r>
    </w:p>
  </w:footnote>
  <w:footnote w:type="continuationSeparator" w:id="0">
    <w:p w:rsidR="00986264" w:rsidRDefault="00986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43DC8F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2025-03-25T17:54:00Z</dcterms:created>
  <dcterms:modified xsi:type="dcterms:W3CDTF">2025-03-25T17:54:00Z</dcterms:modified>
</cp:coreProperties>
</file>