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0D4340" w:rsidRDefault="000D4340" w:rsidP="000D434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BRUKER MEXICANA, S.A. DE C.V.</w:t>
      </w:r>
    </w:p>
    <w:p w:rsidR="000D4340" w:rsidRDefault="000D4340" w:rsidP="000D434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D4340" w:rsidRDefault="000D4340" w:rsidP="000D434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D4340" w:rsidRDefault="000D4340" w:rsidP="000D4340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0D4340" w:rsidP="000D4340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5970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Equipo e Instrumental Médico y de Laboratorio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BF12BC">
        <w:rPr>
          <w:rFonts w:ascii="Times New Roman" w:hAnsi="Times New Roman"/>
          <w:b/>
          <w:szCs w:val="24"/>
        </w:rPr>
        <w:t>moral</w:t>
      </w:r>
      <w:r w:rsidR="00BF12B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0D4340">
        <w:rPr>
          <w:rFonts w:ascii="Times New Roman" w:hAnsi="Times New Roman"/>
          <w:b/>
          <w:bCs/>
          <w:sz w:val="28"/>
          <w:szCs w:val="28"/>
        </w:rPr>
        <w:t>Septiembre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F12BC">
        <w:rPr>
          <w:rFonts w:ascii="Times New Roman" w:hAnsi="Times New Roman"/>
          <w:b/>
          <w:szCs w:val="24"/>
        </w:rPr>
        <w:t>moral</w:t>
      </w:r>
      <w:r w:rsidR="00BF12B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4731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875C6">
        <w:rPr>
          <w:rFonts w:ascii="Times New Roman" w:hAnsi="Times New Roman"/>
          <w:sz w:val="24"/>
          <w:szCs w:val="24"/>
        </w:rPr>
        <w:t>18</w:t>
      </w:r>
      <w:r w:rsidR="00BD4E7F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561" w:rsidRDefault="00D15561">
      <w:r>
        <w:separator/>
      </w:r>
    </w:p>
  </w:endnote>
  <w:endnote w:type="continuationSeparator" w:id="0">
    <w:p w:rsidR="00D15561" w:rsidRDefault="00D15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561" w:rsidRDefault="00D15561">
      <w:r>
        <w:separator/>
      </w:r>
    </w:p>
  </w:footnote>
  <w:footnote w:type="continuationSeparator" w:id="0">
    <w:p w:rsidR="00D15561" w:rsidRDefault="00D15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022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2C5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2DF7"/>
    <w:rsid w:val="0006313E"/>
    <w:rsid w:val="000631AD"/>
    <w:rsid w:val="000643D5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BE5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3B7D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40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27A6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5C6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738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3D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727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128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19F4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2AB4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C07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5D48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47440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ECA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651A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4DC0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0E18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0EF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7AA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3AA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40F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0D7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80E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0C35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448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681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42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972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4E7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2BC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16C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E7DDF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561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649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7C0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5B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2C1E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98B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4C2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257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5B8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8CB56E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2025-09-18T17:46:00Z</cp:lastPrinted>
  <dcterms:created xsi:type="dcterms:W3CDTF">2025-09-18T22:07:00Z</dcterms:created>
  <dcterms:modified xsi:type="dcterms:W3CDTF">2025-09-18T22:07:00Z</dcterms:modified>
</cp:coreProperties>
</file>