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902EA" w:rsidRDefault="00E902EA" w:rsidP="00E902E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VALLADARES ZENYAZHENT MARTHA ESPERANZA</w:t>
      </w:r>
    </w:p>
    <w:p w:rsidR="00E902EA" w:rsidRDefault="00E902EA" w:rsidP="00E902E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02EA" w:rsidRDefault="00E902EA" w:rsidP="00E902E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02EA" w:rsidRDefault="00E902EA" w:rsidP="00E902E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902EA" w:rsidP="00E902E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902EA">
        <w:rPr>
          <w:rFonts w:ascii="Times New Roman" w:hAnsi="Times New Roman"/>
          <w:b/>
          <w:szCs w:val="24"/>
        </w:rPr>
        <w:t>física</w:t>
      </w:r>
      <w:r w:rsidR="00E902E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902EA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02EA">
        <w:rPr>
          <w:rFonts w:ascii="Times New Roman" w:hAnsi="Times New Roman"/>
          <w:b/>
          <w:szCs w:val="24"/>
        </w:rPr>
        <w:t>física</w:t>
      </w:r>
      <w:r w:rsidR="00E902E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7CBC">
        <w:rPr>
          <w:rFonts w:ascii="Times New Roman" w:hAnsi="Times New Roman"/>
          <w:sz w:val="24"/>
          <w:szCs w:val="24"/>
        </w:rPr>
        <w:t>22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53" w:rsidRDefault="004F0253">
      <w:r>
        <w:separator/>
      </w:r>
    </w:p>
  </w:endnote>
  <w:endnote w:type="continuationSeparator" w:id="0">
    <w:p w:rsidR="004F0253" w:rsidRDefault="004F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53" w:rsidRDefault="004F0253">
      <w:r>
        <w:separator/>
      </w:r>
    </w:p>
  </w:footnote>
  <w:footnote w:type="continuationSeparator" w:id="0">
    <w:p w:rsidR="004F0253" w:rsidRDefault="004F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253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02EA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515C5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2025-05-22T22:48:00Z</dcterms:created>
  <dcterms:modified xsi:type="dcterms:W3CDTF">2025-05-22T22:48:00Z</dcterms:modified>
</cp:coreProperties>
</file>