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C1DD5" w:rsidRDefault="003C1DD5" w:rsidP="003C1DD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CARRIZALES GONZALEZ CONCEPCION </w:t>
      </w:r>
    </w:p>
    <w:p w:rsidR="003C1DD5" w:rsidRDefault="003C1DD5" w:rsidP="003C1DD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C1DD5" w:rsidRDefault="003C1DD5" w:rsidP="003C1DD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C1DD5" w:rsidRDefault="003C1DD5" w:rsidP="003C1DD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3C1DD5" w:rsidP="003C1DD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5798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Servicios de Comunicación Social y Publicidad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70FDA">
        <w:rPr>
          <w:rFonts w:ascii="Times New Roman" w:hAnsi="Times New Roman"/>
          <w:b/>
          <w:szCs w:val="24"/>
        </w:rPr>
        <w:t>física</w:t>
      </w:r>
      <w:r w:rsidR="00170FD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3C1DD5">
        <w:rPr>
          <w:rFonts w:ascii="Times New Roman" w:hAnsi="Times New Roman"/>
          <w:b/>
          <w:bCs/>
          <w:sz w:val="28"/>
          <w:szCs w:val="28"/>
        </w:rPr>
        <w:t>Abril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70FDA">
        <w:rPr>
          <w:rFonts w:ascii="Times New Roman" w:hAnsi="Times New Roman"/>
          <w:b/>
          <w:szCs w:val="24"/>
        </w:rPr>
        <w:t>física</w:t>
      </w:r>
      <w:r w:rsidR="00170FD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850A2">
        <w:rPr>
          <w:rFonts w:ascii="Times New Roman" w:hAnsi="Times New Roman"/>
          <w:sz w:val="24"/>
          <w:szCs w:val="24"/>
        </w:rPr>
        <w:t>08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25B" w:rsidRDefault="00D6525B">
      <w:r>
        <w:separator/>
      </w:r>
    </w:p>
  </w:endnote>
  <w:endnote w:type="continuationSeparator" w:id="0">
    <w:p w:rsidR="00D6525B" w:rsidRDefault="00D6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25B" w:rsidRDefault="00D6525B">
      <w:r>
        <w:separator/>
      </w:r>
    </w:p>
  </w:footnote>
  <w:footnote w:type="continuationSeparator" w:id="0">
    <w:p w:rsidR="00D6525B" w:rsidRDefault="00D65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88D230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2025-05-08T22:33:00Z</dcterms:created>
  <dcterms:modified xsi:type="dcterms:W3CDTF">2025-05-08T22:33:00Z</dcterms:modified>
</cp:coreProperties>
</file>