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84C5A" w:rsidRDefault="00584C5A" w:rsidP="00584C5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LERMA LOPEZ MIGUEL ANGEL    </w:t>
      </w:r>
    </w:p>
    <w:p w:rsidR="00584C5A" w:rsidRDefault="00584C5A" w:rsidP="00584C5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584C5A" w:rsidRDefault="00584C5A" w:rsidP="00584C5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84C5A" w:rsidRDefault="00584C5A" w:rsidP="00584C5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584C5A" w:rsidP="00584C5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5723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 e Instrumental Médico y de Laboratorio</w:t>
      </w:r>
      <w:r w:rsidR="005A5AD1"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84C5A">
        <w:rPr>
          <w:rFonts w:ascii="Times New Roman" w:hAnsi="Times New Roman"/>
          <w:b/>
          <w:szCs w:val="24"/>
        </w:rPr>
        <w:t>física</w:t>
      </w:r>
      <w:r w:rsidR="00584C5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A64CC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84C5A">
        <w:rPr>
          <w:rFonts w:ascii="Times New Roman" w:hAnsi="Times New Roman"/>
          <w:b/>
          <w:szCs w:val="24"/>
        </w:rPr>
        <w:t>física</w:t>
      </w:r>
      <w:r w:rsidR="00584C5A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53F20">
        <w:rPr>
          <w:rFonts w:ascii="Times New Roman" w:hAnsi="Times New Roman"/>
          <w:sz w:val="24"/>
          <w:szCs w:val="24"/>
        </w:rPr>
        <w:t>07</w:t>
      </w:r>
      <w:r w:rsidR="006533DD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88A" w:rsidRDefault="0065688A">
      <w:r>
        <w:separator/>
      </w:r>
    </w:p>
  </w:endnote>
  <w:endnote w:type="continuationSeparator" w:id="0">
    <w:p w:rsidR="0065688A" w:rsidRDefault="0065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88A" w:rsidRDefault="0065688A">
      <w:r>
        <w:separator/>
      </w:r>
    </w:p>
  </w:footnote>
  <w:footnote w:type="continuationSeparator" w:id="0">
    <w:p w:rsidR="0065688A" w:rsidRDefault="00656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3B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5C71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27E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9D9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3FE2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965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1C8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2C0A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E89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2F7C74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6C4F"/>
    <w:rsid w:val="00457323"/>
    <w:rsid w:val="004575E5"/>
    <w:rsid w:val="00457F15"/>
    <w:rsid w:val="004609BD"/>
    <w:rsid w:val="004610FF"/>
    <w:rsid w:val="004612C5"/>
    <w:rsid w:val="00461D5A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078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C7C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3E89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7ED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5DA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C5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AD1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3DD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688A"/>
    <w:rsid w:val="00657169"/>
    <w:rsid w:val="00657E6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65D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CA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5C87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3F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7BA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5C5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A7F89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EC7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66E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7DD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3D88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3782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67C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8CD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3F20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6EF7"/>
    <w:rsid w:val="00F80969"/>
    <w:rsid w:val="00F81592"/>
    <w:rsid w:val="00F826E5"/>
    <w:rsid w:val="00F843A8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4CC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2025-03-07T21:19:00Z</dcterms:created>
  <dcterms:modified xsi:type="dcterms:W3CDTF">2025-03-07T21:19:00Z</dcterms:modified>
</cp:coreProperties>
</file>