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E45CEE" w:rsidRDefault="00E45CEE" w:rsidP="00E45CE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DISTRIBUIDORA DE FILTROS BOMBAS Y BEBEDEROS PARA AGUA, S.A. DE C.V.</w:t>
      </w:r>
    </w:p>
    <w:p w:rsidR="00E45CEE" w:rsidRDefault="00E45CEE" w:rsidP="00E45CE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45CEE" w:rsidRDefault="00E45CEE" w:rsidP="00E45CE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45CEE" w:rsidRDefault="00E45CEE" w:rsidP="00E45CE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E45CEE" w:rsidP="00E45CE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5673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Maquinaria y Equipo Industrial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45CEE">
        <w:rPr>
          <w:rFonts w:ascii="Times New Roman" w:hAnsi="Times New Roman"/>
          <w:sz w:val="24"/>
          <w:szCs w:val="24"/>
        </w:rPr>
        <w:t>07</w:t>
      </w:r>
      <w:bookmarkStart w:id="0" w:name="_GoBack"/>
      <w:bookmarkEnd w:id="0"/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1745D1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147" w:rsidRDefault="00F17147">
      <w:r>
        <w:separator/>
      </w:r>
    </w:p>
  </w:endnote>
  <w:endnote w:type="continuationSeparator" w:id="0">
    <w:p w:rsidR="00F17147" w:rsidRDefault="00F1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147" w:rsidRDefault="00F17147">
      <w:r>
        <w:separator/>
      </w:r>
    </w:p>
  </w:footnote>
  <w:footnote w:type="continuationSeparator" w:id="0">
    <w:p w:rsidR="00F17147" w:rsidRDefault="00F17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5D1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55"/>
    <w:rsid w:val="00727F61"/>
    <w:rsid w:val="00730757"/>
    <w:rsid w:val="007308A9"/>
    <w:rsid w:val="007315FD"/>
    <w:rsid w:val="007323BC"/>
    <w:rsid w:val="007328E9"/>
    <w:rsid w:val="00732AB5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3DF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463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2B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574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6F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1BF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5CEE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7A4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147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312090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2025-02-07T18:50:00Z</dcterms:created>
  <dcterms:modified xsi:type="dcterms:W3CDTF">2025-02-07T18:50:00Z</dcterms:modified>
</cp:coreProperties>
</file>