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26BAD" w:rsidRDefault="00B26BAD" w:rsidP="00B26B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GRUPO TONER DE MEXICO, S.A. DE C.V.</w:t>
      </w:r>
    </w:p>
    <w:p w:rsidR="00B26BAD" w:rsidRDefault="00B26BAD" w:rsidP="00B26B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26BAD" w:rsidRDefault="00B26BAD" w:rsidP="00B26B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26BAD" w:rsidRDefault="00B26BAD" w:rsidP="00B26BA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26BAD" w:rsidP="00B26B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32"/>
          <w:szCs w:val="24"/>
        </w:rPr>
        <w:t>Equipos de Oficina Accesorios y Suministros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57C75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F5" w:rsidRDefault="005440F5">
      <w:r>
        <w:separator/>
      </w:r>
    </w:p>
  </w:endnote>
  <w:endnote w:type="continuationSeparator" w:id="0">
    <w:p w:rsidR="005440F5" w:rsidRDefault="0054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F5" w:rsidRDefault="005440F5">
      <w:r>
        <w:separator/>
      </w:r>
    </w:p>
  </w:footnote>
  <w:footnote w:type="continuationSeparator" w:id="0">
    <w:p w:rsidR="005440F5" w:rsidRDefault="0054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615D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2025-08-26T22:04:00Z</dcterms:created>
  <dcterms:modified xsi:type="dcterms:W3CDTF">2025-08-26T22:04:00Z</dcterms:modified>
</cp:coreProperties>
</file>