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20B36" w:rsidRDefault="00BD79F7" w:rsidP="00720B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RAR SMART NETWORKS, S.A. DE C.V.</w:t>
      </w:r>
    </w:p>
    <w:p w:rsidR="00720B36" w:rsidRDefault="00720B36" w:rsidP="00720B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0B36" w:rsidRDefault="00720B36" w:rsidP="00720B3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0B36" w:rsidRDefault="00720B36" w:rsidP="00720B3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20B36" w:rsidP="00720B3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D79F7">
        <w:rPr>
          <w:rFonts w:ascii="Times New Roman" w:hAnsi="Times New Roman"/>
          <w:b/>
          <w:sz w:val="32"/>
          <w:szCs w:val="32"/>
        </w:rPr>
        <w:t>5494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BD79F7" w:rsidRPr="00BD79F7"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 w:rsidR="000A7C41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20B36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A4" w:rsidRDefault="002F6EA4">
      <w:r>
        <w:separator/>
      </w:r>
    </w:p>
  </w:endnote>
  <w:endnote w:type="continuationSeparator" w:id="0">
    <w:p w:rsidR="002F6EA4" w:rsidRDefault="002F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A4" w:rsidRDefault="002F6EA4">
      <w:r>
        <w:separator/>
      </w:r>
    </w:p>
  </w:footnote>
  <w:footnote w:type="continuationSeparator" w:id="0">
    <w:p w:rsidR="002F6EA4" w:rsidRDefault="002F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2408F8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2025-05-30T17:38:00Z</dcterms:created>
  <dcterms:modified xsi:type="dcterms:W3CDTF">2025-05-30T17:38:00Z</dcterms:modified>
</cp:coreProperties>
</file>