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86AE2" w:rsidRDefault="00A86AE2" w:rsidP="00A86AE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GOMEZ RIVERA DIANA GABRIELA</w:t>
      </w:r>
    </w:p>
    <w:p w:rsidR="00A86AE2" w:rsidRDefault="00A86AE2" w:rsidP="00A86AE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86AE2" w:rsidRDefault="00A86AE2" w:rsidP="00A86AE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86AE2" w:rsidRDefault="00A86AE2" w:rsidP="00A86AE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86AE2" w:rsidP="00A86AE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5491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86AE2">
        <w:rPr>
          <w:rFonts w:ascii="Times New Roman" w:hAnsi="Times New Roman"/>
          <w:b/>
          <w:szCs w:val="24"/>
        </w:rPr>
        <w:t>física</w:t>
      </w:r>
      <w:r w:rsidR="00A86AE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75E2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86AE2">
        <w:rPr>
          <w:rFonts w:ascii="Times New Roman" w:hAnsi="Times New Roman"/>
          <w:b/>
          <w:szCs w:val="24"/>
        </w:rPr>
        <w:t>física</w:t>
      </w:r>
      <w:r w:rsidR="00A86AE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Pr="003C67B3" w:rsidRDefault="00085C5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63E" w:rsidRDefault="0015463E">
      <w:r>
        <w:separator/>
      </w:r>
    </w:p>
  </w:endnote>
  <w:endnote w:type="continuationSeparator" w:id="0">
    <w:p w:rsidR="0015463E" w:rsidRDefault="0015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63E" w:rsidRDefault="0015463E">
      <w:r>
        <w:separator/>
      </w:r>
    </w:p>
  </w:footnote>
  <w:footnote w:type="continuationSeparator" w:id="0">
    <w:p w:rsidR="0015463E" w:rsidRDefault="0015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2025-06-10T20:20:00Z</dcterms:created>
  <dcterms:modified xsi:type="dcterms:W3CDTF">2025-06-10T20:20:00Z</dcterms:modified>
</cp:coreProperties>
</file>