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F65D43" w:rsidRDefault="00F65D43" w:rsidP="00F65D4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VALUACIONES ACTUARIALES DEL NORTE, S.C.  </w:t>
      </w:r>
    </w:p>
    <w:p w:rsidR="00F65D43" w:rsidRDefault="00F65D43" w:rsidP="00F65D43">
      <w:pPr>
        <w:tabs>
          <w:tab w:val="left" w:pos="130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65D43" w:rsidRDefault="00F65D43" w:rsidP="00F65D43">
      <w:pPr>
        <w:tabs>
          <w:tab w:val="left" w:pos="130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65D43" w:rsidRDefault="00F65D43" w:rsidP="00F65D43">
      <w:pPr>
        <w:tabs>
          <w:tab w:val="left" w:pos="130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65D43" w:rsidRDefault="00F65D43" w:rsidP="00F65D4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F65D43" w:rsidP="00F65D4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5483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Profesionales de Empresa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E7C5E" w:rsidRPr="007E7C5E">
        <w:rPr>
          <w:rFonts w:ascii="Times New Roman" w:hAnsi="Times New Roman"/>
          <w:b/>
          <w:szCs w:val="24"/>
        </w:rPr>
        <w:t xml:space="preserve">moral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12A18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E7C5E" w:rsidRPr="007E7C5E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F0B91">
        <w:rPr>
          <w:rFonts w:ascii="Times New Roman" w:hAnsi="Times New Roman"/>
          <w:sz w:val="24"/>
          <w:szCs w:val="24"/>
        </w:rPr>
        <w:t>28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E55" w:rsidRDefault="00F50E55">
      <w:r>
        <w:separator/>
      </w:r>
    </w:p>
  </w:endnote>
  <w:endnote w:type="continuationSeparator" w:id="0">
    <w:p w:rsidR="00F50E55" w:rsidRDefault="00F5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E55" w:rsidRDefault="00F50E55">
      <w:r>
        <w:separator/>
      </w:r>
    </w:p>
  </w:footnote>
  <w:footnote w:type="continuationSeparator" w:id="0">
    <w:p w:rsidR="00F50E55" w:rsidRDefault="00F50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2025-05-20T22:25:00Z</cp:lastPrinted>
  <dcterms:created xsi:type="dcterms:W3CDTF">2025-05-29T00:03:00Z</dcterms:created>
  <dcterms:modified xsi:type="dcterms:W3CDTF">2025-05-29T00:03:00Z</dcterms:modified>
</cp:coreProperties>
</file>