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F96049" w:rsidRDefault="00F96049" w:rsidP="00F9604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QUINTANILLA IBARRA ANGEL</w:t>
      </w:r>
    </w:p>
    <w:p w:rsidR="00F96049" w:rsidRDefault="00F96049" w:rsidP="00F9604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96049" w:rsidRDefault="00F96049" w:rsidP="00F9604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96049" w:rsidRDefault="00F96049" w:rsidP="00F9604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F96049" w:rsidP="00F9604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5311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>
        <w:rPr>
          <w:rFonts w:ascii="Times New Roman" w:hAnsi="Times New Roman"/>
          <w:szCs w:val="24"/>
        </w:rPr>
        <w:t xml:space="preserve"> 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96049">
        <w:rPr>
          <w:rFonts w:ascii="Times New Roman" w:hAnsi="Times New Roman"/>
          <w:b/>
          <w:szCs w:val="24"/>
        </w:rPr>
        <w:t>física</w:t>
      </w:r>
      <w:r w:rsidR="00F9604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D3E15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96049">
        <w:rPr>
          <w:rFonts w:ascii="Times New Roman" w:hAnsi="Times New Roman"/>
          <w:b/>
          <w:szCs w:val="24"/>
        </w:rPr>
        <w:t>física</w:t>
      </w:r>
      <w:r w:rsidR="00F96049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F0677">
        <w:rPr>
          <w:rFonts w:ascii="Times New Roman" w:hAnsi="Times New Roman"/>
          <w:sz w:val="24"/>
          <w:szCs w:val="24"/>
        </w:rPr>
        <w:t>25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45A" w:rsidRDefault="00CF045A">
      <w:r>
        <w:separator/>
      </w:r>
    </w:p>
  </w:endnote>
  <w:endnote w:type="continuationSeparator" w:id="0">
    <w:p w:rsidR="00CF045A" w:rsidRDefault="00CF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45A" w:rsidRDefault="00CF045A">
      <w:r>
        <w:separator/>
      </w:r>
    </w:p>
  </w:footnote>
  <w:footnote w:type="continuationSeparator" w:id="0">
    <w:p w:rsidR="00CF045A" w:rsidRDefault="00CF0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2025-02-26T22:35:00Z</dcterms:created>
  <dcterms:modified xsi:type="dcterms:W3CDTF">2025-02-26T22:35:00Z</dcterms:modified>
</cp:coreProperties>
</file>