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52E05" w:rsidRDefault="00052E05" w:rsidP="00052E0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CUELLAR CARVAJAL ROGELIO</w:t>
      </w:r>
    </w:p>
    <w:p w:rsidR="00052E05" w:rsidRDefault="00052E05" w:rsidP="00052E0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52E05" w:rsidRDefault="00052E05" w:rsidP="00052E0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52E05" w:rsidRDefault="00052E05" w:rsidP="00052E0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52E05" w:rsidP="00052E0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5310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 M</w:t>
      </w:r>
      <w:r>
        <w:rPr>
          <w:rFonts w:ascii="Times New Roman" w:hAnsi="Times New Roman"/>
          <w:b/>
          <w:sz w:val="28"/>
          <w:szCs w:val="24"/>
        </w:rPr>
        <w:t xml:space="preserve">édico, Accesorios y Suministros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E912B8">
        <w:rPr>
          <w:rFonts w:ascii="Times New Roman" w:hAnsi="Times New Roman"/>
          <w:b/>
          <w:szCs w:val="24"/>
        </w:rPr>
        <w:t>física</w:t>
      </w:r>
      <w:r w:rsidR="00E912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A57B2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E912B8">
        <w:rPr>
          <w:rFonts w:ascii="Times New Roman" w:hAnsi="Times New Roman"/>
          <w:b/>
          <w:szCs w:val="24"/>
        </w:rPr>
        <w:t>física</w:t>
      </w:r>
      <w:r w:rsidR="00E912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86F" w:rsidRDefault="0074486F">
      <w:r>
        <w:separator/>
      </w:r>
    </w:p>
  </w:endnote>
  <w:endnote w:type="continuationSeparator" w:id="0">
    <w:p w:rsidR="0074486F" w:rsidRDefault="0074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86F" w:rsidRDefault="0074486F">
      <w:r>
        <w:separator/>
      </w:r>
    </w:p>
  </w:footnote>
  <w:footnote w:type="continuationSeparator" w:id="0">
    <w:p w:rsidR="0074486F" w:rsidRDefault="0074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08B0D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2025-04-04T18:51:00Z</dcterms:created>
  <dcterms:modified xsi:type="dcterms:W3CDTF">2025-04-04T18:51:00Z</dcterms:modified>
</cp:coreProperties>
</file>