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6D3B" w:rsidRDefault="009F6D3B" w:rsidP="009F6D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COMISION DE VOLEIVOL DE ARBITROS DE NUEVO LEON, A.C.</w:t>
      </w:r>
    </w:p>
    <w:p w:rsidR="009F6D3B" w:rsidRDefault="009F6D3B" w:rsidP="009F6D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6D3B" w:rsidRDefault="009F6D3B" w:rsidP="009F6D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6D3B" w:rsidRDefault="009F6D3B" w:rsidP="009F6D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F6D3B" w:rsidP="009F6D3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Arbitraje en Eventos Deportivos</w:t>
      </w:r>
      <w:r w:rsidR="006D742F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6D3B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86" w:rsidRDefault="00DA6E86">
      <w:r>
        <w:separator/>
      </w:r>
    </w:p>
  </w:endnote>
  <w:endnote w:type="continuationSeparator" w:id="0">
    <w:p w:rsidR="00DA6E86" w:rsidRDefault="00DA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86" w:rsidRDefault="00DA6E86">
      <w:r>
        <w:separator/>
      </w:r>
    </w:p>
  </w:footnote>
  <w:footnote w:type="continuationSeparator" w:id="0">
    <w:p w:rsidR="00DA6E86" w:rsidRDefault="00DA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F24F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2025-06-25T16:25:00Z</dcterms:created>
  <dcterms:modified xsi:type="dcterms:W3CDTF">2025-06-25T16:25:00Z</dcterms:modified>
</cp:coreProperties>
</file>