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7D6F" w:rsidRDefault="00AB1B2B" w:rsidP="00D57D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MIGESA,</w:t>
      </w:r>
      <w:r w:rsidR="00D57D6F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D57D6F" w:rsidRDefault="00D57D6F" w:rsidP="00D57D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7D6F" w:rsidP="00D57D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B1B2B">
        <w:rPr>
          <w:rFonts w:ascii="Times New Roman" w:hAnsi="Times New Roman"/>
          <w:b/>
          <w:sz w:val="32"/>
          <w:szCs w:val="32"/>
        </w:rPr>
        <w:t>5229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AB1B2B">
        <w:rPr>
          <w:rFonts w:ascii="Times New Roman" w:hAnsi="Times New Roman"/>
          <w:b/>
          <w:sz w:val="28"/>
          <w:szCs w:val="28"/>
        </w:rPr>
        <w:t>Servicios Basados en Tecnología</w:t>
      </w:r>
      <w:r w:rsidR="00AB1B2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1B2B">
        <w:rPr>
          <w:rFonts w:ascii="Times New Roman" w:hAnsi="Times New Roman"/>
          <w:sz w:val="24"/>
          <w:szCs w:val="24"/>
        </w:rPr>
        <w:t>30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DF" w:rsidRDefault="007D13DF">
      <w:r>
        <w:separator/>
      </w:r>
    </w:p>
  </w:endnote>
  <w:endnote w:type="continuationSeparator" w:id="0">
    <w:p w:rsidR="007D13DF" w:rsidRDefault="007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DF" w:rsidRDefault="007D13DF">
      <w:r>
        <w:separator/>
      </w:r>
    </w:p>
  </w:footnote>
  <w:footnote w:type="continuationSeparator" w:id="0">
    <w:p w:rsidR="007D13DF" w:rsidRDefault="007D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106EA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2025-01-30T21:53:00Z</dcterms:created>
  <dcterms:modified xsi:type="dcterms:W3CDTF">2025-01-30T21:53:00Z</dcterms:modified>
</cp:coreProperties>
</file>