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561FC" w:rsidRDefault="006561FC" w:rsidP="006561F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SEGOVIA CORONADO FELIPE DE JESUS</w:t>
      </w:r>
    </w:p>
    <w:p w:rsidR="006561FC" w:rsidRDefault="006561FC" w:rsidP="006561F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561FC" w:rsidRDefault="006561FC" w:rsidP="006561F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561FC" w:rsidRDefault="006561FC" w:rsidP="006561F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561FC" w:rsidP="006561F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5205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Pre</w:t>
      </w:r>
      <w:r>
        <w:rPr>
          <w:rFonts w:ascii="Times New Roman" w:hAnsi="Times New Roman"/>
          <w:b/>
          <w:sz w:val="28"/>
          <w:szCs w:val="24"/>
        </w:rPr>
        <w:t xml:space="preserve">stación de Servicios Deportivos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90651">
        <w:rPr>
          <w:rFonts w:ascii="Times New Roman" w:hAnsi="Times New Roman"/>
          <w:b/>
          <w:szCs w:val="24"/>
        </w:rPr>
        <w:t>física</w:t>
      </w:r>
      <w:r w:rsidR="005906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9065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0651">
        <w:rPr>
          <w:rFonts w:ascii="Times New Roman" w:hAnsi="Times New Roman"/>
          <w:b/>
          <w:szCs w:val="24"/>
        </w:rPr>
        <w:t>física</w:t>
      </w:r>
      <w:r w:rsidR="0059065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042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02" w:rsidRDefault="00074902">
      <w:r>
        <w:separator/>
      </w:r>
    </w:p>
  </w:endnote>
  <w:endnote w:type="continuationSeparator" w:id="0">
    <w:p w:rsidR="00074902" w:rsidRDefault="0007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02" w:rsidRDefault="00074902">
      <w:r>
        <w:separator/>
      </w:r>
    </w:p>
  </w:footnote>
  <w:footnote w:type="continuationSeparator" w:id="0">
    <w:p w:rsidR="00074902" w:rsidRDefault="0007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902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CE2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97B5F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651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983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1FC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237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12C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8E7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784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C83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61D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58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8A3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175AF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2025-06-18T20:54:00Z</dcterms:created>
  <dcterms:modified xsi:type="dcterms:W3CDTF">2025-06-18T20:54:00Z</dcterms:modified>
</cp:coreProperties>
</file>