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C50913" w:rsidRDefault="00C50913" w:rsidP="00C5091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MULTISERVICIOS Y ARTICULOS DE SEGURIDAD INDUSTRIAL, S.A. DE C.V.</w:t>
      </w:r>
    </w:p>
    <w:p w:rsidR="00C50913" w:rsidRDefault="00C50913" w:rsidP="00C5091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50913" w:rsidRDefault="00C50913" w:rsidP="00C5091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50913" w:rsidRDefault="00C50913" w:rsidP="00C5091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50913" w:rsidP="00C5091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5113 </w:t>
      </w:r>
      <w:r>
        <w:rPr>
          <w:rFonts w:ascii="Times New Roman" w:hAnsi="Times New Roman"/>
          <w:szCs w:val="24"/>
        </w:rPr>
        <w:t xml:space="preserve">con el giro:   </w:t>
      </w:r>
      <w:r>
        <w:rPr>
          <w:rFonts w:ascii="Times New Roman" w:hAnsi="Times New Roman"/>
          <w:b/>
          <w:sz w:val="28"/>
          <w:szCs w:val="28"/>
        </w:rPr>
        <w:t>Equipos y Suministros de Defensa, Orden Publico, Protección, Vigilancia y Seguridad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50913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FE" w:rsidRDefault="00666AFE">
      <w:r>
        <w:separator/>
      </w:r>
    </w:p>
  </w:endnote>
  <w:endnote w:type="continuationSeparator" w:id="0">
    <w:p w:rsidR="00666AFE" w:rsidRDefault="0066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FE" w:rsidRDefault="00666AFE">
      <w:r>
        <w:separator/>
      </w:r>
    </w:p>
  </w:footnote>
  <w:footnote w:type="continuationSeparator" w:id="0">
    <w:p w:rsidR="00666AFE" w:rsidRDefault="0066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99ACF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2025-08-22T23:41:00Z</cp:lastPrinted>
  <dcterms:created xsi:type="dcterms:W3CDTF">2025-08-22T23:04:00Z</dcterms:created>
  <dcterms:modified xsi:type="dcterms:W3CDTF">2025-08-22T23:41:00Z</dcterms:modified>
</cp:coreProperties>
</file>