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3148F" w:rsidRDefault="0013148F" w:rsidP="0013148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MENCHACA RODRIGUEZ JOSE ALFREDO</w:t>
      </w:r>
    </w:p>
    <w:p w:rsidR="0013148F" w:rsidRDefault="0013148F" w:rsidP="0013148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3148F" w:rsidRDefault="0013148F" w:rsidP="0013148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3148F" w:rsidRDefault="0013148F" w:rsidP="0013148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3148F" w:rsidP="0013148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Alimentos</w:t>
      </w:r>
      <w:r w:rsidR="00FC6320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3148F">
        <w:rPr>
          <w:rFonts w:ascii="Times New Roman" w:hAnsi="Times New Roman"/>
          <w:b/>
          <w:szCs w:val="24"/>
        </w:rPr>
        <w:t>física</w:t>
      </w:r>
      <w:r w:rsidR="001314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B2D83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3148F">
        <w:rPr>
          <w:rFonts w:ascii="Times New Roman" w:hAnsi="Times New Roman"/>
          <w:b/>
          <w:szCs w:val="24"/>
        </w:rPr>
        <w:t>física</w:t>
      </w:r>
      <w:r w:rsidR="0013148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3E" w:rsidRDefault="00B03A3E">
      <w:r>
        <w:separator/>
      </w:r>
    </w:p>
  </w:endnote>
  <w:endnote w:type="continuationSeparator" w:id="0">
    <w:p w:rsidR="00B03A3E" w:rsidRDefault="00B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3E" w:rsidRDefault="00B03A3E">
      <w:r>
        <w:separator/>
      </w:r>
    </w:p>
  </w:footnote>
  <w:footnote w:type="continuationSeparator" w:id="0">
    <w:p w:rsidR="00B03A3E" w:rsidRDefault="00B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48F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A3E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2025-06-17T20:42:00Z</dcterms:created>
  <dcterms:modified xsi:type="dcterms:W3CDTF">2025-06-17T20:42:00Z</dcterms:modified>
</cp:coreProperties>
</file>