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F356E8" w:rsidRDefault="00F356E8" w:rsidP="00F356E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INGENIERIA Y MANTENIMIENTO FLAPER, S.A. DE C.V.</w:t>
      </w:r>
    </w:p>
    <w:p w:rsidR="00F356E8" w:rsidRDefault="00F356E8" w:rsidP="00F356E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356E8" w:rsidRDefault="00F356E8" w:rsidP="00F356E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356E8" w:rsidRDefault="00F356E8" w:rsidP="00F356E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356E8" w:rsidP="00F356E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4407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y Equipos para Distribución y Sistemas de Acondicionamiento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27628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CF" w:rsidRDefault="00AF7BCF">
      <w:r>
        <w:separator/>
      </w:r>
    </w:p>
  </w:endnote>
  <w:endnote w:type="continuationSeparator" w:id="0">
    <w:p w:rsidR="00AF7BCF" w:rsidRDefault="00AF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CF" w:rsidRDefault="00AF7BCF">
      <w:r>
        <w:separator/>
      </w:r>
    </w:p>
  </w:footnote>
  <w:footnote w:type="continuationSeparator" w:id="0">
    <w:p w:rsidR="00AF7BCF" w:rsidRDefault="00AF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628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AF7BCF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C795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2024-12-19T21:44:00Z</dcterms:created>
  <dcterms:modified xsi:type="dcterms:W3CDTF">2024-12-19T21:59:00Z</dcterms:modified>
</cp:coreProperties>
</file>