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3651A" w:rsidRDefault="0063651A" w:rsidP="0063651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ROJAS SANCHEZ Y ASOCIADOS CONSULTORES, S.C.</w:t>
      </w:r>
    </w:p>
    <w:p w:rsidR="0063651A" w:rsidRDefault="0063651A" w:rsidP="0063651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651A" w:rsidRDefault="0063651A" w:rsidP="0063651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651A" w:rsidRDefault="0063651A" w:rsidP="0063651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3651A" w:rsidP="0063651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Profesionales de Empresa y Servicios Administrativos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3651A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3651A">
        <w:rPr>
          <w:rFonts w:ascii="Times New Roman" w:hAnsi="Times New Roman"/>
          <w:sz w:val="24"/>
          <w:szCs w:val="24"/>
        </w:rPr>
        <w:t>17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5B8" w:rsidRDefault="00FB25B8">
      <w:r>
        <w:separator/>
      </w:r>
    </w:p>
  </w:endnote>
  <w:endnote w:type="continuationSeparator" w:id="0">
    <w:p w:rsidR="00FB25B8" w:rsidRDefault="00FB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5B8" w:rsidRDefault="00FB25B8">
      <w:r>
        <w:separator/>
      </w:r>
    </w:p>
  </w:footnote>
  <w:footnote w:type="continuationSeparator" w:id="0">
    <w:p w:rsidR="00FB25B8" w:rsidRDefault="00FB2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38B17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2025-09-10T23:55:00Z</cp:lastPrinted>
  <dcterms:created xsi:type="dcterms:W3CDTF">2025-09-17T22:21:00Z</dcterms:created>
  <dcterms:modified xsi:type="dcterms:W3CDTF">2025-09-17T22:22:00Z</dcterms:modified>
</cp:coreProperties>
</file>