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40908" w:rsidRDefault="00F40908" w:rsidP="00F409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GEASYS, S.A. DE C.V.</w:t>
      </w:r>
    </w:p>
    <w:p w:rsidR="00F40908" w:rsidRDefault="00F40908" w:rsidP="00F409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40908" w:rsidRDefault="00F40908" w:rsidP="00F409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0908" w:rsidRDefault="00F40908" w:rsidP="00F409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40908" w:rsidP="00F409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4120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>
        <w:rPr>
          <w:rFonts w:ascii="Times New Roman" w:hAnsi="Times New Roman"/>
          <w:b/>
          <w:sz w:val="28"/>
          <w:szCs w:val="24"/>
        </w:rPr>
        <w:t>Consultoría</w:t>
      </w:r>
      <w:r w:rsidR="0050253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6E85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1C" w:rsidRDefault="009B2A1C">
      <w:r>
        <w:separator/>
      </w:r>
    </w:p>
  </w:endnote>
  <w:endnote w:type="continuationSeparator" w:id="0">
    <w:p w:rsidR="009B2A1C" w:rsidRDefault="009B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1C" w:rsidRDefault="009B2A1C">
      <w:r>
        <w:separator/>
      </w:r>
    </w:p>
  </w:footnote>
  <w:footnote w:type="continuationSeparator" w:id="0">
    <w:p w:rsidR="009B2A1C" w:rsidRDefault="009B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0072A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2025-05-20T18:58:00Z</cp:lastPrinted>
  <dcterms:created xsi:type="dcterms:W3CDTF">2025-05-20T18:58:00Z</dcterms:created>
  <dcterms:modified xsi:type="dcterms:W3CDTF">2025-05-20T18:58:00Z</dcterms:modified>
</cp:coreProperties>
</file>