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01F57" w:rsidRDefault="00301F57" w:rsidP="00301F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CANTU RENTERIA YOLANDA</w:t>
      </w:r>
    </w:p>
    <w:p w:rsidR="00301F57" w:rsidRDefault="00301F57" w:rsidP="00301F57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301F57" w:rsidRDefault="00301F57" w:rsidP="00301F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01F57" w:rsidRDefault="00301F57" w:rsidP="00301F5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01F57" w:rsidP="00301F5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4088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301F57">
        <w:rPr>
          <w:rFonts w:ascii="Times New Roman" w:hAnsi="Times New Roman"/>
          <w:b/>
          <w:szCs w:val="24"/>
        </w:rPr>
        <w:t>física</w:t>
      </w:r>
      <w:r w:rsidR="00301F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301F57">
        <w:rPr>
          <w:rFonts w:ascii="Times New Roman" w:hAnsi="Times New Roman"/>
          <w:b/>
          <w:szCs w:val="24"/>
        </w:rPr>
        <w:t>física</w:t>
      </w:r>
      <w:r w:rsidR="00301F5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81886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40" w:rsidRDefault="006B4840">
      <w:r>
        <w:separator/>
      </w:r>
    </w:p>
  </w:endnote>
  <w:endnote w:type="continuationSeparator" w:id="0">
    <w:p w:rsidR="006B4840" w:rsidRDefault="006B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40" w:rsidRDefault="006B4840">
      <w:r>
        <w:separator/>
      </w:r>
    </w:p>
  </w:footnote>
  <w:footnote w:type="continuationSeparator" w:id="0">
    <w:p w:rsidR="006B4840" w:rsidRDefault="006B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394D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2025-04-11T15:37:00Z</dcterms:created>
  <dcterms:modified xsi:type="dcterms:W3CDTF">2025-04-11T15:37:00Z</dcterms:modified>
</cp:coreProperties>
</file>