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27D64" w:rsidRDefault="00627D64" w:rsidP="00627D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TECNOLOGIA INTEGRAL PARA LABORATORIOS, S.A DE C.V.  </w:t>
      </w:r>
    </w:p>
    <w:p w:rsidR="00627D64" w:rsidRDefault="00627D64" w:rsidP="00627D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27D64" w:rsidRDefault="00627D64" w:rsidP="00627D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27D64" w:rsidRDefault="00627D64" w:rsidP="00627D6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27D64" w:rsidP="00627D6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4060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1584A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73" w:rsidRDefault="00662973">
      <w:r>
        <w:separator/>
      </w:r>
    </w:p>
  </w:endnote>
  <w:endnote w:type="continuationSeparator" w:id="0">
    <w:p w:rsidR="00662973" w:rsidRDefault="0066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73" w:rsidRDefault="00662973">
      <w:r>
        <w:separator/>
      </w:r>
    </w:p>
  </w:footnote>
  <w:footnote w:type="continuationSeparator" w:id="0">
    <w:p w:rsidR="00662973" w:rsidRDefault="0066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2025-06-25T23:03:00Z</dcterms:created>
  <dcterms:modified xsi:type="dcterms:W3CDTF">2025-06-25T23:03:00Z</dcterms:modified>
</cp:coreProperties>
</file>