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551CCF" w:rsidRDefault="00551CCF" w:rsidP="00551CC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VALLADARES GANDHY SOL ANTONIO</w:t>
      </w:r>
    </w:p>
    <w:p w:rsidR="00551CCF" w:rsidRDefault="00551CCF" w:rsidP="00551CC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51CCF" w:rsidRDefault="00551CCF" w:rsidP="00551CC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51CCF" w:rsidRDefault="00551CCF" w:rsidP="00551CC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51CCF" w:rsidP="00551CC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E45CEE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51CCF">
        <w:rPr>
          <w:rFonts w:ascii="Times New Roman" w:hAnsi="Times New Roman"/>
          <w:b/>
          <w:szCs w:val="24"/>
        </w:rPr>
        <w:t>física</w:t>
      </w:r>
      <w:r w:rsidR="00551CC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51CCF">
        <w:rPr>
          <w:rFonts w:ascii="Times New Roman" w:hAnsi="Times New Roman"/>
          <w:b/>
          <w:szCs w:val="24"/>
        </w:rPr>
        <w:t>física</w:t>
      </w:r>
      <w:r w:rsidR="00551CC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ADF" w:rsidRDefault="00474ADF">
      <w:r>
        <w:separator/>
      </w:r>
    </w:p>
  </w:endnote>
  <w:endnote w:type="continuationSeparator" w:id="0">
    <w:p w:rsidR="00474ADF" w:rsidRDefault="0047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ADF" w:rsidRDefault="00474ADF">
      <w:r>
        <w:separator/>
      </w:r>
    </w:p>
  </w:footnote>
  <w:footnote w:type="continuationSeparator" w:id="0">
    <w:p w:rsidR="00474ADF" w:rsidRDefault="0047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3D6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AD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CCF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4DF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00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B38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2025-02-07T19:28:00Z</dcterms:created>
  <dcterms:modified xsi:type="dcterms:W3CDTF">2025-02-07T19:28:00Z</dcterms:modified>
</cp:coreProperties>
</file>