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20048" w:rsidRDefault="00C20048" w:rsidP="00C2004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QUINTERO PEREZ SOCORRO GUADALUPE</w:t>
      </w:r>
    </w:p>
    <w:p w:rsidR="00C20048" w:rsidRDefault="00C20048" w:rsidP="00C2004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20048" w:rsidRDefault="00C20048" w:rsidP="00C2004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20048" w:rsidRDefault="00C20048" w:rsidP="00C2004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20048" w:rsidP="00C2004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</w:t>
      </w:r>
      <w:r>
        <w:rPr>
          <w:rFonts w:ascii="Times New Roman" w:hAnsi="Times New Roman"/>
          <w:b/>
          <w:sz w:val="28"/>
          <w:szCs w:val="24"/>
        </w:rPr>
        <w:t xml:space="preserve">omunicación Social y Publicidad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E912B8">
        <w:rPr>
          <w:rFonts w:ascii="Times New Roman" w:hAnsi="Times New Roman"/>
          <w:b/>
          <w:szCs w:val="24"/>
        </w:rPr>
        <w:t>física</w:t>
      </w:r>
      <w:r w:rsidR="00E912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57B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E912B8">
        <w:rPr>
          <w:rFonts w:ascii="Times New Roman" w:hAnsi="Times New Roman"/>
          <w:b/>
          <w:szCs w:val="24"/>
        </w:rPr>
        <w:t>física</w:t>
      </w:r>
      <w:r w:rsidR="00E912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275" w:rsidRDefault="00F66275">
      <w:r>
        <w:separator/>
      </w:r>
    </w:p>
  </w:endnote>
  <w:endnote w:type="continuationSeparator" w:id="0">
    <w:p w:rsidR="00F66275" w:rsidRDefault="00F6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275" w:rsidRDefault="00F66275">
      <w:r>
        <w:separator/>
      </w:r>
    </w:p>
  </w:footnote>
  <w:footnote w:type="continuationSeparator" w:id="0">
    <w:p w:rsidR="00F66275" w:rsidRDefault="00F6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252A0F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2025-04-04T18:50:00Z</dcterms:created>
  <dcterms:modified xsi:type="dcterms:W3CDTF">2025-04-04T18:50:00Z</dcterms:modified>
</cp:coreProperties>
</file>