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A7F89" w:rsidRDefault="00BA7F89" w:rsidP="00BA7F8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POSTER PUBLICIDAD, S.A. DE C.V.</w:t>
      </w:r>
    </w:p>
    <w:p w:rsidR="00BA7F89" w:rsidRDefault="00BA7F89" w:rsidP="00BA7F8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A7F89" w:rsidRDefault="00BA7F89" w:rsidP="00BA7F8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A7F89" w:rsidRDefault="00BA7F89" w:rsidP="00BA7F8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A7F89" w:rsidP="00BA7F8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3992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9F57BA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F57B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A7F89">
        <w:rPr>
          <w:rFonts w:ascii="Times New Roman" w:hAnsi="Times New Roman"/>
          <w:sz w:val="24"/>
          <w:szCs w:val="24"/>
        </w:rPr>
        <w:t>05</w:t>
      </w:r>
      <w:bookmarkStart w:id="0" w:name="_GoBack"/>
      <w:bookmarkEnd w:id="0"/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7DD" w:rsidRDefault="00CB57DD">
      <w:r>
        <w:separator/>
      </w:r>
    </w:p>
  </w:endnote>
  <w:endnote w:type="continuationSeparator" w:id="0">
    <w:p w:rsidR="00CB57DD" w:rsidRDefault="00CB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7DD" w:rsidRDefault="00CB57DD">
      <w:r>
        <w:separator/>
      </w:r>
    </w:p>
  </w:footnote>
  <w:footnote w:type="continuationSeparator" w:id="0">
    <w:p w:rsidR="00CB57DD" w:rsidRDefault="00CB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20F0F5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2025-03-05T15:27:00Z</dcterms:created>
  <dcterms:modified xsi:type="dcterms:W3CDTF">2025-03-05T15:27:00Z</dcterms:modified>
</cp:coreProperties>
</file>