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B380C" w:rsidRDefault="00AB380C" w:rsidP="00AB38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DE AUDICION Y EQUILIBRIO DE MONTERREY, S.A. DE C.V.</w:t>
      </w:r>
    </w:p>
    <w:p w:rsidR="00AB380C" w:rsidRDefault="00AB380C" w:rsidP="00AB38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B380C" w:rsidRDefault="00AB380C" w:rsidP="00AB38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380C" w:rsidRDefault="00AB380C" w:rsidP="00AB38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B380C" w:rsidP="00AB38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Salud</w:t>
      </w:r>
      <w:bookmarkStart w:id="0" w:name="_GoBack"/>
      <w:bookmarkEnd w:id="0"/>
      <w:r w:rsidR="002C42EE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99" w:rsidRDefault="00541E99">
      <w:r>
        <w:separator/>
      </w:r>
    </w:p>
  </w:endnote>
  <w:endnote w:type="continuationSeparator" w:id="0">
    <w:p w:rsidR="00541E99" w:rsidRDefault="0054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99" w:rsidRDefault="00541E99">
      <w:r>
        <w:separator/>
      </w:r>
    </w:p>
  </w:footnote>
  <w:footnote w:type="continuationSeparator" w:id="0">
    <w:p w:rsidR="00541E99" w:rsidRDefault="0054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2025-09-05T18:06:00Z</dcterms:created>
  <dcterms:modified xsi:type="dcterms:W3CDTF">2025-09-05T18:06:00Z</dcterms:modified>
</cp:coreProperties>
</file>