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523A2" w:rsidRDefault="007523A2" w:rsidP="007523A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COPIADORAS Y TECNOLOGIA LASER, S.A. DE C.V.    </w:t>
      </w:r>
    </w:p>
    <w:p w:rsidR="007523A2" w:rsidRDefault="007523A2" w:rsidP="007523A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523A2" w:rsidRDefault="007523A2" w:rsidP="007523A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523A2" w:rsidRDefault="007523A2" w:rsidP="007523A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7523A2" w:rsidP="007523A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3920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de Oficina Accesorios y Suministros</w:t>
      </w:r>
      <w:bookmarkStart w:id="0" w:name="_GoBack"/>
      <w:bookmarkEnd w:id="0"/>
      <w:r w:rsidR="00637EB3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7EB3">
        <w:rPr>
          <w:rFonts w:ascii="Times New Roman" w:hAnsi="Times New Roman"/>
          <w:b/>
          <w:szCs w:val="24"/>
        </w:rPr>
        <w:t>moral</w:t>
      </w:r>
      <w:r w:rsidR="00637E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37EB3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7EB3">
        <w:rPr>
          <w:rFonts w:ascii="Times New Roman" w:hAnsi="Times New Roman"/>
          <w:b/>
          <w:szCs w:val="24"/>
        </w:rPr>
        <w:t>moral</w:t>
      </w:r>
      <w:r w:rsidR="00637EB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52418">
        <w:rPr>
          <w:rFonts w:ascii="Times New Roman" w:hAnsi="Times New Roman"/>
          <w:sz w:val="24"/>
          <w:szCs w:val="24"/>
        </w:rPr>
        <w:t>20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CD9" w:rsidRDefault="00502CD9">
      <w:r>
        <w:separator/>
      </w:r>
    </w:p>
  </w:endnote>
  <w:endnote w:type="continuationSeparator" w:id="0">
    <w:p w:rsidR="00502CD9" w:rsidRDefault="0050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CD9" w:rsidRDefault="00502CD9">
      <w:r>
        <w:separator/>
      </w:r>
    </w:p>
  </w:footnote>
  <w:footnote w:type="continuationSeparator" w:id="0">
    <w:p w:rsidR="00502CD9" w:rsidRDefault="00502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2CD9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3A2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2025-03-20T22:57:00Z</dcterms:created>
  <dcterms:modified xsi:type="dcterms:W3CDTF">2025-03-20T22:57:00Z</dcterms:modified>
</cp:coreProperties>
</file>