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684101" w:rsidRDefault="00684101" w:rsidP="0068410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QUETA TOURS, S.A. DE C.V.</w:t>
      </w:r>
    </w:p>
    <w:p w:rsidR="00684101" w:rsidRDefault="00684101" w:rsidP="0068410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84101" w:rsidRDefault="00684101" w:rsidP="0068410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84101" w:rsidRDefault="00684101" w:rsidP="0068410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84101" w:rsidP="0068410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moral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3861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8"/>
        </w:rPr>
        <w:t xml:space="preserve">Servicios de Traslado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E33CD2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F00C8">
        <w:rPr>
          <w:rFonts w:ascii="Times New Roman" w:hAnsi="Times New Roman"/>
          <w:sz w:val="24"/>
          <w:szCs w:val="24"/>
        </w:rPr>
        <w:t>30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129" w:rsidRDefault="003B4129">
      <w:r>
        <w:separator/>
      </w:r>
    </w:p>
  </w:endnote>
  <w:endnote w:type="continuationSeparator" w:id="0">
    <w:p w:rsidR="003B4129" w:rsidRDefault="003B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129" w:rsidRDefault="003B4129">
      <w:r>
        <w:separator/>
      </w:r>
    </w:p>
  </w:footnote>
  <w:footnote w:type="continuationSeparator" w:id="0">
    <w:p w:rsidR="003B4129" w:rsidRDefault="003B4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2025-07-30T22:14:00Z</dcterms:created>
  <dcterms:modified xsi:type="dcterms:W3CDTF">2025-07-30T22:14:00Z</dcterms:modified>
</cp:coreProperties>
</file>