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535560" w:rsidRDefault="00535560" w:rsidP="0053556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MILENIO DIARIO, S.A. DE C.V.</w:t>
      </w:r>
    </w:p>
    <w:p w:rsidR="00535560" w:rsidRDefault="00535560" w:rsidP="0053556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35560" w:rsidRDefault="00535560" w:rsidP="0053556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35560" w:rsidRDefault="00535560" w:rsidP="0053556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35560" w:rsidP="0053556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3839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54CD2">
        <w:rPr>
          <w:rFonts w:ascii="Times New Roman" w:hAnsi="Times New Roman"/>
          <w:b/>
          <w:szCs w:val="24"/>
        </w:rPr>
        <w:t>moral</w:t>
      </w:r>
      <w:r w:rsidR="00954CD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35560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54CD2">
        <w:rPr>
          <w:rFonts w:ascii="Times New Roman" w:hAnsi="Times New Roman"/>
          <w:b/>
          <w:szCs w:val="24"/>
        </w:rPr>
        <w:t>moral</w:t>
      </w:r>
      <w:r w:rsidR="00954CD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F555B">
        <w:rPr>
          <w:rFonts w:ascii="Times New Roman" w:hAnsi="Times New Roman"/>
          <w:sz w:val="24"/>
          <w:szCs w:val="24"/>
        </w:rPr>
        <w:t>12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5DE" w:rsidRDefault="006965DE">
      <w:r>
        <w:separator/>
      </w:r>
    </w:p>
  </w:endnote>
  <w:endnote w:type="continuationSeparator" w:id="0">
    <w:p w:rsidR="006965DE" w:rsidRDefault="0069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5DE" w:rsidRDefault="006965DE">
      <w:r>
        <w:separator/>
      </w:r>
    </w:p>
  </w:footnote>
  <w:footnote w:type="continuationSeparator" w:id="0">
    <w:p w:rsidR="006965DE" w:rsidRDefault="00696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E4A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560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4CD2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681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BB8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45FE1E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2025-02-12T21:23:00Z</dcterms:created>
  <dcterms:modified xsi:type="dcterms:W3CDTF">2025-02-12T21:23:00Z</dcterms:modified>
</cp:coreProperties>
</file>