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64BEA" w:rsidRDefault="00464BEA" w:rsidP="00464BE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EDITORIAL MONTERREY, S.A.</w:t>
      </w:r>
    </w:p>
    <w:p w:rsidR="00464BEA" w:rsidRDefault="00464BEA" w:rsidP="00464BE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64BEA" w:rsidRDefault="00464BEA" w:rsidP="00464BE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64BEA" w:rsidRDefault="00464BEA" w:rsidP="00464BE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64BEA" w:rsidP="00464BE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 w:rsidR="00067DE9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02E7A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B7" w:rsidRDefault="004652B7">
      <w:r>
        <w:separator/>
      </w:r>
    </w:p>
  </w:endnote>
  <w:endnote w:type="continuationSeparator" w:id="0">
    <w:p w:rsidR="004652B7" w:rsidRDefault="0046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B7" w:rsidRDefault="004652B7">
      <w:r>
        <w:separator/>
      </w:r>
    </w:p>
  </w:footnote>
  <w:footnote w:type="continuationSeparator" w:id="0">
    <w:p w:rsidR="004652B7" w:rsidRDefault="0046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2025-05-28T23:14:00Z</dcterms:created>
  <dcterms:modified xsi:type="dcterms:W3CDTF">2025-05-28T23:14:00Z</dcterms:modified>
</cp:coreProperties>
</file>